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0CCF" w14:textId="77777777" w:rsidR="00D62146" w:rsidRPr="00875520" w:rsidRDefault="008702A4" w:rsidP="00D72E4A">
      <w:pPr>
        <w:pStyle w:val="1ApplicantName"/>
        <w:jc w:val="left"/>
        <w:rPr>
          <w:sz w:val="64"/>
          <w:szCs w:val="64"/>
        </w:rPr>
      </w:pPr>
      <w:r w:rsidRPr="00875520">
        <w:rPr>
          <w:sz w:val="64"/>
          <w:szCs w:val="64"/>
        </w:rPr>
        <w:t>Name Surname</w:t>
      </w:r>
    </w:p>
    <w:p w14:paraId="385B1A13" w14:textId="77777777" w:rsidR="00324137" w:rsidRPr="00324137" w:rsidRDefault="00324137" w:rsidP="00D72E4A">
      <w:pPr>
        <w:pStyle w:val="5SummaryText"/>
        <w:shd w:val="clear" w:color="auto" w:fill="F1F1F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012 345 6789 </w:t>
      </w:r>
      <w:r w:rsidR="00875520">
        <w:rPr>
          <w:sz w:val="28"/>
          <w:szCs w:val="28"/>
        </w:rPr>
        <w:t>|</w:t>
      </w:r>
      <w:r>
        <w:rPr>
          <w:sz w:val="28"/>
          <w:szCs w:val="28"/>
        </w:rPr>
        <w:t xml:space="preserve"> yourname@gmail.com </w:t>
      </w:r>
      <w:r w:rsidR="00875520">
        <w:rPr>
          <w:sz w:val="28"/>
          <w:szCs w:val="28"/>
        </w:rPr>
        <w:t>|</w:t>
      </w:r>
      <w:r>
        <w:rPr>
          <w:sz w:val="28"/>
          <w:szCs w:val="28"/>
        </w:rPr>
        <w:t xml:space="preserve"> LinkedIn </w:t>
      </w:r>
      <w:r w:rsidR="00875520">
        <w:rPr>
          <w:sz w:val="28"/>
          <w:szCs w:val="28"/>
        </w:rPr>
        <w:t>|</w:t>
      </w:r>
      <w:r>
        <w:rPr>
          <w:sz w:val="28"/>
          <w:szCs w:val="28"/>
        </w:rPr>
        <w:t xml:space="preserve"> Website</w:t>
      </w:r>
    </w:p>
    <w:p w14:paraId="1A041037" w14:textId="77777777" w:rsidR="00CB3212" w:rsidRPr="00F50A13" w:rsidRDefault="00CB3212" w:rsidP="00F50A13">
      <w:pPr>
        <w:pStyle w:val="4SectionHeaders"/>
      </w:pPr>
      <w:r w:rsidRPr="00F50A13">
        <w:t>PROFESSIONAL SUMMARY</w:t>
      </w:r>
    </w:p>
    <w:p w14:paraId="28EEC222" w14:textId="77777777" w:rsidR="009E0638" w:rsidRDefault="009E0638" w:rsidP="009E0638">
      <w:pPr>
        <w:pStyle w:val="5SummaryText"/>
      </w:pPr>
      <w:r w:rsidRPr="009E0638">
        <w:t>Your professional summary is your elevator pitch. This is a concise and compelling 2-</w:t>
      </w:r>
      <w:r>
        <w:t xml:space="preserve"> </w:t>
      </w:r>
      <w:r w:rsidRPr="009E0638">
        <w:t>3 sentence overview of your experience, expertise, personality, and standout features,</w:t>
      </w:r>
      <w:r>
        <w:t xml:space="preserve"> </w:t>
      </w:r>
      <w:r w:rsidRPr="009E0638">
        <w:t>tailored to the role. It’s designed to give the hiring manager all the information they</w:t>
      </w:r>
      <w:r>
        <w:t xml:space="preserve"> </w:t>
      </w:r>
      <w:r w:rsidRPr="009E0638">
        <w:t>need to want to keep reading.</w:t>
      </w:r>
    </w:p>
    <w:p w14:paraId="6A9A5602" w14:textId="77777777" w:rsidR="00875520" w:rsidRPr="00D62146" w:rsidRDefault="00875520" w:rsidP="00F50A13">
      <w:pPr>
        <w:pStyle w:val="4SectionHeaders"/>
      </w:pPr>
      <w:r>
        <w:t>EDUCATION</w:t>
      </w:r>
    </w:p>
    <w:p w14:paraId="3DE28BC1" w14:textId="77777777" w:rsidR="00875520" w:rsidRPr="0065666D" w:rsidRDefault="00875520" w:rsidP="00875520">
      <w:pPr>
        <w:pStyle w:val="7DegreeNameJobTitle"/>
        <w:tabs>
          <w:tab w:val="right" w:pos="10710"/>
        </w:tabs>
      </w:pPr>
      <w:r w:rsidRPr="0065666D">
        <w:t>Degree</w:t>
      </w:r>
      <w:r w:rsidRPr="0065666D">
        <w:tab/>
        <w:t>Year Completed</w:t>
      </w:r>
    </w:p>
    <w:p w14:paraId="37183CB6" w14:textId="77777777" w:rsidR="00875520" w:rsidRPr="00EA0B03" w:rsidRDefault="00875520" w:rsidP="00875520">
      <w:pPr>
        <w:pStyle w:val="8Institution"/>
        <w:tabs>
          <w:tab w:val="right" w:pos="10710"/>
        </w:tabs>
      </w:pPr>
      <w:r w:rsidRPr="00D62146">
        <w:t>Institution</w:t>
      </w:r>
      <w:r>
        <w:t xml:space="preserve"> </w:t>
      </w:r>
      <w:r>
        <w:tab/>
        <w:t>Location</w:t>
      </w:r>
    </w:p>
    <w:p w14:paraId="37DDE48A" w14:textId="77777777" w:rsidR="00875520" w:rsidRPr="0065666D" w:rsidRDefault="00875520" w:rsidP="00875520">
      <w:pPr>
        <w:pStyle w:val="7DegreeNameJobTitle"/>
        <w:tabs>
          <w:tab w:val="right" w:pos="10710"/>
        </w:tabs>
      </w:pPr>
      <w:r w:rsidRPr="0065666D">
        <w:t>Degree</w:t>
      </w:r>
      <w:r w:rsidRPr="0065666D">
        <w:tab/>
        <w:t>Year Completed</w:t>
      </w:r>
    </w:p>
    <w:p w14:paraId="5695547A" w14:textId="77777777" w:rsidR="00875520" w:rsidRPr="00D62146" w:rsidRDefault="00875520" w:rsidP="00875520">
      <w:pPr>
        <w:pStyle w:val="8Institution"/>
        <w:tabs>
          <w:tab w:val="right" w:pos="10710"/>
        </w:tabs>
        <w:rPr>
          <w:b/>
          <w:bCs/>
        </w:rPr>
      </w:pPr>
      <w:r w:rsidRPr="00D62146">
        <w:t>Institution</w:t>
      </w:r>
      <w:r>
        <w:tab/>
        <w:t>Location</w:t>
      </w:r>
    </w:p>
    <w:p w14:paraId="39D6BE10" w14:textId="77777777" w:rsidR="0089459E" w:rsidRPr="00133C64" w:rsidRDefault="00875520" w:rsidP="00F50A13">
      <w:pPr>
        <w:pStyle w:val="4SectionHeaders"/>
      </w:pPr>
      <w:r>
        <w:t xml:space="preserve">WORK </w:t>
      </w:r>
      <w:r w:rsidR="0089459E" w:rsidRPr="00D62146">
        <w:t>EXPERIENCE</w:t>
      </w:r>
    </w:p>
    <w:p w14:paraId="7E463B4F" w14:textId="77777777" w:rsidR="0089459E" w:rsidRPr="00133C64" w:rsidRDefault="0089459E" w:rsidP="0000781D">
      <w:pPr>
        <w:pStyle w:val="7DegreeNameJobTitle"/>
        <w:tabs>
          <w:tab w:val="right" w:pos="10710"/>
        </w:tabs>
      </w:pPr>
      <w:r w:rsidRPr="00133C64">
        <w:t>Position Title</w:t>
      </w:r>
      <w:r w:rsidR="00133C64" w:rsidRPr="00133C64">
        <w:tab/>
      </w:r>
      <w:r w:rsidR="0065666D">
        <w:t xml:space="preserve">Mmm </w:t>
      </w:r>
      <w:r w:rsidR="00133C64" w:rsidRPr="00133C64">
        <w:t>Y</w:t>
      </w:r>
      <w:r w:rsidR="0065666D">
        <w:t>YYY</w:t>
      </w:r>
      <w:r w:rsidR="00133C64" w:rsidRPr="00133C64">
        <w:t xml:space="preserve"> – </w:t>
      </w:r>
      <w:r w:rsidR="0000781D">
        <w:t>Present</w:t>
      </w:r>
    </w:p>
    <w:p w14:paraId="675E3B2F" w14:textId="77777777" w:rsidR="0089459E" w:rsidRPr="00D62146" w:rsidRDefault="0089459E" w:rsidP="00875520">
      <w:pPr>
        <w:pStyle w:val="9EmployerName"/>
        <w:tabs>
          <w:tab w:val="right" w:pos="10710"/>
        </w:tabs>
      </w:pPr>
      <w:r w:rsidRPr="00D62146">
        <w:t>Employer</w:t>
      </w:r>
      <w:r w:rsidR="00875520" w:rsidRPr="00875520">
        <w:t xml:space="preserve"> </w:t>
      </w:r>
      <w:r w:rsidR="00875520">
        <w:tab/>
        <w:t>Location</w:t>
      </w:r>
    </w:p>
    <w:p w14:paraId="25117316" w14:textId="77777777" w:rsidR="009E0638" w:rsidRPr="00FB5256" w:rsidRDefault="009E0638" w:rsidP="00FB5256">
      <w:pPr>
        <w:pStyle w:val="6BulletPoints"/>
      </w:pPr>
      <w:r w:rsidRPr="00FB5256">
        <w:t>List your jobs in reverse chronological order, focus on the last 5-10 years or the last 3-4 roles</w:t>
      </w:r>
    </w:p>
    <w:p w14:paraId="2978D3E2" w14:textId="77777777" w:rsidR="00133C64" w:rsidRPr="00FB5256" w:rsidRDefault="009E0638" w:rsidP="00FB5256">
      <w:pPr>
        <w:pStyle w:val="6BulletPoints"/>
      </w:pPr>
      <w:r w:rsidRPr="00FB5256">
        <w:t>Aim for 3-5 bullets per role and start with action verbs to describe your responsibilities and achievements</w:t>
      </w:r>
    </w:p>
    <w:p w14:paraId="1B65441E" w14:textId="77777777" w:rsidR="009E0638" w:rsidRDefault="009E0638" w:rsidP="00FB5256">
      <w:pPr>
        <w:pStyle w:val="6BulletPoints"/>
      </w:pPr>
      <w:r w:rsidRPr="00FB5256">
        <w:t>For your current job, use present continuous tense, for previous roles, use past tense</w:t>
      </w:r>
    </w:p>
    <w:p w14:paraId="16F30386" w14:textId="77777777" w:rsidR="008822F2" w:rsidRPr="00FB5256" w:rsidRDefault="008822F2" w:rsidP="008822F2">
      <w:pPr>
        <w:pStyle w:val="6BulletPoints"/>
      </w:pPr>
      <w:r w:rsidRPr="00FB5256">
        <w:t>Quantify your accomplishments where possible to give concrete evidence of your impact</w:t>
      </w:r>
    </w:p>
    <w:p w14:paraId="03DAF03E" w14:textId="77777777" w:rsidR="00875520" w:rsidRPr="00133C64" w:rsidRDefault="00875520" w:rsidP="00875520">
      <w:pPr>
        <w:pStyle w:val="7DegreeNameJobTitle"/>
        <w:tabs>
          <w:tab w:val="right" w:pos="10710"/>
        </w:tabs>
      </w:pPr>
      <w:r w:rsidRPr="00133C64">
        <w:t>Position Title</w:t>
      </w:r>
      <w:r w:rsidRPr="00133C64">
        <w:tab/>
      </w:r>
      <w:r>
        <w:t xml:space="preserve">Mmm </w:t>
      </w:r>
      <w:r w:rsidRPr="00133C64">
        <w:t>Y</w:t>
      </w:r>
      <w:r>
        <w:t>YYY</w:t>
      </w:r>
      <w:r w:rsidRPr="00133C64">
        <w:t xml:space="preserve"> – </w:t>
      </w:r>
      <w:r>
        <w:t xml:space="preserve">Mmm </w:t>
      </w:r>
      <w:r w:rsidRPr="00133C64">
        <w:t>Y</w:t>
      </w:r>
      <w:r>
        <w:t>YYY</w:t>
      </w:r>
    </w:p>
    <w:p w14:paraId="013F35B9" w14:textId="77777777" w:rsidR="00875520" w:rsidRPr="00D62146" w:rsidRDefault="00875520" w:rsidP="00875520">
      <w:pPr>
        <w:pStyle w:val="9EmployerName"/>
        <w:tabs>
          <w:tab w:val="right" w:pos="10710"/>
        </w:tabs>
      </w:pPr>
      <w:r w:rsidRPr="00D62146">
        <w:t>Employer</w:t>
      </w:r>
      <w:r w:rsidRPr="00875520">
        <w:t xml:space="preserve"> </w:t>
      </w:r>
      <w:r>
        <w:tab/>
        <w:t>Location</w:t>
      </w:r>
    </w:p>
    <w:p w14:paraId="70FC9A59" w14:textId="77777777" w:rsidR="008822F2" w:rsidRDefault="008822F2" w:rsidP="008822F2">
      <w:pPr>
        <w:pStyle w:val="6BulletPoints"/>
        <w:spacing w:line="264" w:lineRule="auto"/>
        <w:ind w:left="187" w:hanging="187"/>
      </w:pPr>
      <w:r>
        <w:t>Th</w:t>
      </w:r>
      <w:r w:rsidRPr="006877B3">
        <w:t>ere are several ways to quantify your achievements, for example:</w:t>
      </w:r>
    </w:p>
    <w:p w14:paraId="25BA459E" w14:textId="77777777" w:rsidR="009E0638" w:rsidRPr="009E0638" w:rsidRDefault="009E0638" w:rsidP="00FB5256">
      <w:pPr>
        <w:pStyle w:val="6BulletPoints"/>
      </w:pPr>
      <w:r w:rsidRPr="009E0638">
        <w:t>Numbers: Sales increases, cost reductions, lead generation</w:t>
      </w:r>
    </w:p>
    <w:p w14:paraId="760D7205" w14:textId="77777777" w:rsidR="009E0638" w:rsidRPr="009E0638" w:rsidRDefault="009E0638" w:rsidP="00FB5256">
      <w:pPr>
        <w:pStyle w:val="6BulletPoints"/>
      </w:pPr>
      <w:r w:rsidRPr="009E0638">
        <w:t>Software Proficiency: Tools and platforms you've mastered (e.g., Salesforce,</w:t>
      </w:r>
      <w:r>
        <w:t xml:space="preserve"> </w:t>
      </w:r>
      <w:r w:rsidRPr="009E0638">
        <w:t>Adobe, Microsoft Excel)</w:t>
      </w:r>
    </w:p>
    <w:p w14:paraId="7CDC2FC9" w14:textId="77777777" w:rsidR="009E0638" w:rsidRPr="00875520" w:rsidRDefault="009E0638" w:rsidP="00FB5256">
      <w:pPr>
        <w:pStyle w:val="6BulletPoints"/>
        <w:rPr>
          <w:b/>
          <w:bCs/>
        </w:rPr>
      </w:pPr>
      <w:r w:rsidRPr="009E0638">
        <w:t>Methodologies: Approaches or frameworks you’ve used (e.g., Agile, Sigma</w:t>
      </w:r>
      <w:r>
        <w:t>)</w:t>
      </w:r>
    </w:p>
    <w:p w14:paraId="26222988" w14:textId="77777777" w:rsidR="00875520" w:rsidRPr="00133C64" w:rsidRDefault="00875520" w:rsidP="00875520">
      <w:pPr>
        <w:pStyle w:val="7DegreeNameJobTitle"/>
        <w:tabs>
          <w:tab w:val="right" w:pos="10710"/>
        </w:tabs>
      </w:pPr>
      <w:r w:rsidRPr="00133C64">
        <w:t>Position Title</w:t>
      </w:r>
      <w:r w:rsidRPr="00133C64">
        <w:tab/>
      </w:r>
      <w:r>
        <w:t xml:space="preserve">Mmm </w:t>
      </w:r>
      <w:r w:rsidRPr="00133C64">
        <w:t>Y</w:t>
      </w:r>
      <w:r>
        <w:t>YYY</w:t>
      </w:r>
      <w:r w:rsidRPr="00133C64">
        <w:t xml:space="preserve"> – </w:t>
      </w:r>
      <w:r>
        <w:t xml:space="preserve">Mmm </w:t>
      </w:r>
      <w:r w:rsidRPr="00133C64">
        <w:t>Y</w:t>
      </w:r>
      <w:r>
        <w:t>YYY</w:t>
      </w:r>
    </w:p>
    <w:p w14:paraId="07A01576" w14:textId="77777777" w:rsidR="00875520" w:rsidRPr="00875520" w:rsidRDefault="00875520" w:rsidP="00875520">
      <w:pPr>
        <w:pStyle w:val="9EmployerName"/>
        <w:tabs>
          <w:tab w:val="right" w:pos="10710"/>
        </w:tabs>
      </w:pPr>
      <w:r w:rsidRPr="00D62146">
        <w:t>Employer</w:t>
      </w:r>
      <w:r w:rsidRPr="00875520">
        <w:t xml:space="preserve"> </w:t>
      </w:r>
      <w:r>
        <w:tab/>
        <w:t>Location</w:t>
      </w:r>
    </w:p>
    <w:p w14:paraId="2363F52F" w14:textId="77777777" w:rsidR="008822F2" w:rsidRPr="00875520" w:rsidRDefault="008822F2" w:rsidP="008822F2">
      <w:pPr>
        <w:pStyle w:val="6BulletPoints"/>
      </w:pPr>
      <w:r>
        <w:t>Processes Improved: Steps or workflows you’ve optimized</w:t>
      </w:r>
    </w:p>
    <w:p w14:paraId="4CC1D115" w14:textId="77777777" w:rsidR="009E0638" w:rsidRDefault="009E0638" w:rsidP="00FB5256">
      <w:pPr>
        <w:pStyle w:val="6BulletPoints"/>
      </w:pPr>
      <w:r>
        <w:t>Teams Managed: Number of team members you’ve led or coordinated</w:t>
      </w:r>
    </w:p>
    <w:p w14:paraId="427EF7A2" w14:textId="77777777" w:rsidR="009E0638" w:rsidRDefault="009E0638" w:rsidP="00FB5256">
      <w:pPr>
        <w:pStyle w:val="6BulletPoints"/>
      </w:pPr>
      <w:r>
        <w:t>Projects Completed: Types and number of projects you’ve delivered</w:t>
      </w:r>
    </w:p>
    <w:p w14:paraId="1BEED600" w14:textId="77777777" w:rsidR="009E0638" w:rsidRPr="00D62146" w:rsidRDefault="009E0638" w:rsidP="00FB5256">
      <w:pPr>
        <w:pStyle w:val="6BulletPoints"/>
      </w:pPr>
      <w:r>
        <w:t>Timelines: Duration of projects, time taken to achieve goals, or deadlines met</w:t>
      </w:r>
    </w:p>
    <w:p w14:paraId="349470CD" w14:textId="77777777" w:rsidR="0089459E" w:rsidRPr="00F50A13" w:rsidRDefault="00875520" w:rsidP="00F50A13">
      <w:pPr>
        <w:pStyle w:val="4SectionHeaders"/>
      </w:pPr>
      <w:r>
        <w:t>PROJECTS</w:t>
      </w:r>
    </w:p>
    <w:p w14:paraId="3DB84828" w14:textId="77777777" w:rsidR="00875520" w:rsidRDefault="00F50A13" w:rsidP="00F50A13">
      <w:pPr>
        <w:pStyle w:val="7aProject"/>
      </w:pPr>
      <w:r>
        <w:t>Project Title</w:t>
      </w:r>
      <w:r w:rsidRPr="00F50A13">
        <w:rPr>
          <w:b w:val="0"/>
          <w:bCs w:val="0"/>
        </w:rPr>
        <w:t xml:space="preserve"> |</w:t>
      </w:r>
      <w:r>
        <w:t xml:space="preserve"> </w:t>
      </w:r>
      <w:r w:rsidRPr="00F50A13">
        <w:rPr>
          <w:b w:val="0"/>
          <w:bCs w:val="0"/>
        </w:rPr>
        <w:t>Skills Used</w:t>
      </w:r>
      <w:r w:rsidR="00875520" w:rsidRPr="00133C64">
        <w:tab/>
      </w:r>
      <w:r w:rsidR="00875520">
        <w:t xml:space="preserve">Mmm </w:t>
      </w:r>
      <w:r w:rsidR="00875520" w:rsidRPr="00133C64">
        <w:t>Y</w:t>
      </w:r>
      <w:r w:rsidR="00875520">
        <w:t>YYY</w:t>
      </w:r>
      <w:r w:rsidR="00875520" w:rsidRPr="00133C64">
        <w:t xml:space="preserve"> –</w:t>
      </w:r>
      <w:r w:rsidR="00875520">
        <w:t xml:space="preserve"> Mmm </w:t>
      </w:r>
      <w:r w:rsidR="00875520" w:rsidRPr="00133C64">
        <w:t>Y</w:t>
      </w:r>
      <w:r w:rsidR="00875520">
        <w:t>YYY</w:t>
      </w:r>
    </w:p>
    <w:p w14:paraId="61B4FEA5" w14:textId="77777777" w:rsidR="00F50A13" w:rsidRPr="00F50A13" w:rsidRDefault="00F50A13" w:rsidP="00F50A13">
      <w:pPr>
        <w:pStyle w:val="6BulletPoints"/>
      </w:pPr>
      <w:r w:rsidRPr="00F50A13">
        <w:t>Summarize the project, focusing on the problem solved, your approach, and the outcome achieved</w:t>
      </w:r>
    </w:p>
    <w:p w14:paraId="7799F128" w14:textId="77777777" w:rsidR="00F50A13" w:rsidRPr="00F50A13" w:rsidRDefault="00F50A13" w:rsidP="00F50A13">
      <w:pPr>
        <w:pStyle w:val="6BulletPoints"/>
      </w:pPr>
      <w:r w:rsidRPr="00F50A13">
        <w:t>Detail your role in the project, emphasizing key responsibilities and significant contributions you made</w:t>
      </w:r>
    </w:p>
    <w:p w14:paraId="67C576FA" w14:textId="77777777" w:rsidR="00F50A13" w:rsidRDefault="00F50A13" w:rsidP="00F50A13">
      <w:pPr>
        <w:pStyle w:val="6BulletPoints"/>
      </w:pPr>
      <w:r w:rsidRPr="00F50A13">
        <w:t>Highlight outcomes like increased efficiency or user engagement, providing specific numbers where applicable</w:t>
      </w:r>
    </w:p>
    <w:p w14:paraId="1D7240F2" w14:textId="77777777" w:rsidR="00F50A13" w:rsidRDefault="00F50A13" w:rsidP="00F50A13">
      <w:pPr>
        <w:pStyle w:val="6BulletPoints"/>
      </w:pPr>
      <w:r w:rsidRPr="00F50A13">
        <w:t>Mention instances where you presented work or collaborated, showcasing communication and teamwork skills</w:t>
      </w:r>
    </w:p>
    <w:p w14:paraId="43323B83" w14:textId="77777777" w:rsidR="00875520" w:rsidRPr="00D62146" w:rsidRDefault="00875520" w:rsidP="00F50A13">
      <w:pPr>
        <w:pStyle w:val="4SectionHeaders"/>
      </w:pPr>
      <w:r>
        <w:t>TECHNICAL SKILLS</w:t>
      </w:r>
    </w:p>
    <w:p w14:paraId="7921E1E2" w14:textId="77777777" w:rsidR="003E7EE3" w:rsidRPr="00D72E4A" w:rsidRDefault="00F50A13" w:rsidP="0017024E">
      <w:pPr>
        <w:pStyle w:val="6bTraining"/>
      </w:pPr>
      <w:r>
        <w:rPr>
          <w:b/>
          <w:bCs/>
        </w:rPr>
        <w:t>Languages</w:t>
      </w:r>
      <w:r w:rsidR="00D72E4A">
        <w:rPr>
          <w:b/>
          <w:bCs/>
        </w:rPr>
        <w:t xml:space="preserve"> </w:t>
      </w:r>
      <w:r w:rsidR="00D72E4A" w:rsidRPr="00D72E4A">
        <w:t>|</w:t>
      </w:r>
      <w:r w:rsidR="00D72E4A">
        <w:rPr>
          <w:b/>
          <w:bCs/>
        </w:rPr>
        <w:t xml:space="preserve"> </w:t>
      </w:r>
      <w:r w:rsidR="00D72E4A" w:rsidRPr="00D72E4A">
        <w:t>Python, JavaScript, Java, C/C++, SQL, Ruby, R</w:t>
      </w:r>
    </w:p>
    <w:p w14:paraId="23E39E61" w14:textId="77777777" w:rsidR="00F50A13" w:rsidRDefault="00F50A13" w:rsidP="0017024E">
      <w:pPr>
        <w:pStyle w:val="6bTraining"/>
        <w:rPr>
          <w:b/>
          <w:bCs/>
        </w:rPr>
      </w:pPr>
      <w:r>
        <w:rPr>
          <w:b/>
          <w:bCs/>
        </w:rPr>
        <w:t>Frameworks</w:t>
      </w:r>
      <w:r w:rsidR="00D72E4A">
        <w:rPr>
          <w:b/>
          <w:bCs/>
        </w:rPr>
        <w:t xml:space="preserve"> </w:t>
      </w:r>
      <w:r w:rsidR="00D72E4A" w:rsidRPr="00D72E4A">
        <w:t>|</w:t>
      </w:r>
      <w:r w:rsidR="00D72E4A">
        <w:t xml:space="preserve"> </w:t>
      </w:r>
      <w:r w:rsidR="00D72E4A" w:rsidRPr="00D72E4A">
        <w:t>React, Django, Spring Boot, Flask, Angular, Ruby on Rails, Express.js</w:t>
      </w:r>
    </w:p>
    <w:p w14:paraId="6E3FABB4" w14:textId="77777777" w:rsidR="00F50A13" w:rsidRPr="00D72E4A" w:rsidRDefault="00F50A13" w:rsidP="0017024E">
      <w:pPr>
        <w:pStyle w:val="6bTraining"/>
      </w:pPr>
      <w:r>
        <w:rPr>
          <w:b/>
          <w:bCs/>
        </w:rPr>
        <w:t>Developer Tools</w:t>
      </w:r>
      <w:r w:rsidR="00D72E4A">
        <w:rPr>
          <w:b/>
          <w:bCs/>
        </w:rPr>
        <w:t xml:space="preserve"> </w:t>
      </w:r>
      <w:r w:rsidR="00D72E4A">
        <w:t xml:space="preserve">| </w:t>
      </w:r>
      <w:r w:rsidR="00D72E4A" w:rsidRPr="00D72E4A">
        <w:t>Git, Docker, Jenkins, Visual Studio Code, PyCharm, TravisCI, Eclipse, JIRA</w:t>
      </w:r>
    </w:p>
    <w:p w14:paraId="244FB7F2" w14:textId="21507637" w:rsidR="00F930A3" w:rsidRPr="00D72E4A" w:rsidRDefault="00F50A13" w:rsidP="0017024E">
      <w:pPr>
        <w:pStyle w:val="6bTraining"/>
      </w:pPr>
      <w:r>
        <w:rPr>
          <w:b/>
          <w:bCs/>
        </w:rPr>
        <w:t>Libraries</w:t>
      </w:r>
      <w:r w:rsidR="00D72E4A">
        <w:rPr>
          <w:b/>
          <w:bCs/>
        </w:rPr>
        <w:t xml:space="preserve"> </w:t>
      </w:r>
      <w:r w:rsidR="00D72E4A">
        <w:t xml:space="preserve">| </w:t>
      </w:r>
      <w:r w:rsidR="00D72E4A" w:rsidRPr="00D72E4A">
        <w:t>Pandas, NumPy, Matplotlib, Bootstrap, TensorFlow, jQuery, Redux</w:t>
      </w:r>
    </w:p>
    <w:sectPr w:rsidR="00F930A3" w:rsidRPr="00D72E4A" w:rsidSect="00F50A13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097B4" w14:textId="77777777" w:rsidR="00BC3253" w:rsidRDefault="00BC3253" w:rsidP="00133C64">
      <w:r>
        <w:separator/>
      </w:r>
    </w:p>
  </w:endnote>
  <w:endnote w:type="continuationSeparator" w:id="0">
    <w:p w14:paraId="5C9CCA69" w14:textId="77777777" w:rsidR="00BC3253" w:rsidRDefault="00BC3253" w:rsidP="001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BF3FB" w14:textId="77777777" w:rsidR="00334118" w:rsidRDefault="00334118" w:rsidP="00133C64">
    <w:pPr>
      <w:pStyle w:val="Footer"/>
    </w:pPr>
  </w:p>
  <w:p w14:paraId="7F4B9FAC" w14:textId="77777777" w:rsidR="00334118" w:rsidRDefault="002C73F2" w:rsidP="00133C6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50666" w14:textId="77777777" w:rsidR="00BC3253" w:rsidRDefault="00BC3253" w:rsidP="00133C64">
      <w:r>
        <w:separator/>
      </w:r>
    </w:p>
  </w:footnote>
  <w:footnote w:type="continuationSeparator" w:id="0">
    <w:p w14:paraId="50D39EB0" w14:textId="77777777" w:rsidR="00BC3253" w:rsidRDefault="00BC3253" w:rsidP="0013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82D7" w14:textId="77777777" w:rsidR="00F930A3" w:rsidRPr="00F930A3" w:rsidRDefault="00F930A3" w:rsidP="00F930A3">
    <w:pPr>
      <w:pStyle w:val="1ApplicantName"/>
      <w:jc w:val="left"/>
      <w:rPr>
        <w:sz w:val="26"/>
        <w:szCs w:val="26"/>
      </w:rPr>
    </w:pPr>
    <w:r w:rsidRPr="00F930A3">
      <w:rPr>
        <w:sz w:val="26"/>
        <w:szCs w:val="26"/>
      </w:rPr>
      <w:t>Name Surname</w:t>
    </w:r>
  </w:p>
  <w:p w14:paraId="46B5D700" w14:textId="790E8DB3" w:rsidR="00F930A3" w:rsidRPr="00F930A3" w:rsidRDefault="00F930A3" w:rsidP="00F930A3">
    <w:pPr>
      <w:pStyle w:val="5SummaryText"/>
      <w:shd w:val="clear" w:color="auto" w:fill="F1F1F5"/>
      <w:jc w:val="left"/>
      <w:rPr>
        <w:sz w:val="24"/>
        <w:szCs w:val="24"/>
      </w:rPr>
    </w:pPr>
    <w:r w:rsidRPr="00F930A3">
      <w:rPr>
        <w:sz w:val="24"/>
        <w:szCs w:val="24"/>
      </w:rPr>
      <w:t>012 345 6789 | yourname@gmail.com | LinkedIn |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84pt;height:384pt;visibility:visible;mso-wrap-style:square" o:bullet="t">
        <v:imagedata r:id="rId1" o:title=""/>
      </v:shape>
    </w:pict>
  </w:numPicBullet>
  <w:abstractNum w:abstractNumId="0" w15:restartNumberingAfterBreak="0">
    <w:nsid w:val="064231AC"/>
    <w:multiLevelType w:val="multilevel"/>
    <w:tmpl w:val="DADA7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484"/>
    <w:multiLevelType w:val="hybridMultilevel"/>
    <w:tmpl w:val="A31E5C72"/>
    <w:lvl w:ilvl="0" w:tplc="DC94BB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20C"/>
    <w:multiLevelType w:val="hybridMultilevel"/>
    <w:tmpl w:val="2DD82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7C0"/>
    <w:multiLevelType w:val="hybridMultilevel"/>
    <w:tmpl w:val="CA16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867A8"/>
    <w:multiLevelType w:val="hybridMultilevel"/>
    <w:tmpl w:val="AC1E8F4A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B5DC2"/>
    <w:multiLevelType w:val="hybridMultilevel"/>
    <w:tmpl w:val="1A2C4A44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6CAB"/>
    <w:multiLevelType w:val="hybridMultilevel"/>
    <w:tmpl w:val="218C5B0C"/>
    <w:lvl w:ilvl="0" w:tplc="39F8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44FD8"/>
    <w:multiLevelType w:val="hybridMultilevel"/>
    <w:tmpl w:val="B22CF9C0"/>
    <w:lvl w:ilvl="0" w:tplc="CC2A2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8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E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A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62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5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2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C20476"/>
    <w:multiLevelType w:val="hybridMultilevel"/>
    <w:tmpl w:val="9C10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2812"/>
    <w:multiLevelType w:val="hybridMultilevel"/>
    <w:tmpl w:val="664E2F22"/>
    <w:lvl w:ilvl="0" w:tplc="83A25FC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E5E6DD2"/>
    <w:multiLevelType w:val="hybridMultilevel"/>
    <w:tmpl w:val="BBD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41B4A"/>
    <w:multiLevelType w:val="hybridMultilevel"/>
    <w:tmpl w:val="8CF28CD2"/>
    <w:lvl w:ilvl="0" w:tplc="FEE41AC4">
      <w:start w:val="1"/>
      <w:numFmt w:val="bullet"/>
      <w:pStyle w:val="6BulletPoints"/>
      <w:lvlText w:val=""/>
      <w:lvlJc w:val="left"/>
      <w:pPr>
        <w:ind w:left="7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781879A2"/>
    <w:multiLevelType w:val="hybridMultilevel"/>
    <w:tmpl w:val="0910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3334">
    <w:abstractNumId w:val="6"/>
  </w:num>
  <w:num w:numId="2" w16cid:durableId="771047357">
    <w:abstractNumId w:val="12"/>
  </w:num>
  <w:num w:numId="3" w16cid:durableId="2098016943">
    <w:abstractNumId w:val="2"/>
  </w:num>
  <w:num w:numId="4" w16cid:durableId="1248539898">
    <w:abstractNumId w:val="3"/>
  </w:num>
  <w:num w:numId="5" w16cid:durableId="415399517">
    <w:abstractNumId w:val="1"/>
  </w:num>
  <w:num w:numId="6" w16cid:durableId="1988168966">
    <w:abstractNumId w:val="0"/>
  </w:num>
  <w:num w:numId="7" w16cid:durableId="2077779730">
    <w:abstractNumId w:val="8"/>
  </w:num>
  <w:num w:numId="8" w16cid:durableId="1518693359">
    <w:abstractNumId w:val="10"/>
  </w:num>
  <w:num w:numId="9" w16cid:durableId="37629795">
    <w:abstractNumId w:val="5"/>
  </w:num>
  <w:num w:numId="10" w16cid:durableId="2016373431">
    <w:abstractNumId w:val="4"/>
  </w:num>
  <w:num w:numId="11" w16cid:durableId="503783311">
    <w:abstractNumId w:val="9"/>
  </w:num>
  <w:num w:numId="12" w16cid:durableId="1360738099">
    <w:abstractNumId w:val="7"/>
  </w:num>
  <w:num w:numId="13" w16cid:durableId="521629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48"/>
    <w:rsid w:val="0000781D"/>
    <w:rsid w:val="00091F83"/>
    <w:rsid w:val="000B618D"/>
    <w:rsid w:val="000C2CB3"/>
    <w:rsid w:val="000D4FDD"/>
    <w:rsid w:val="000E7308"/>
    <w:rsid w:val="00106A9F"/>
    <w:rsid w:val="00133C64"/>
    <w:rsid w:val="00140B51"/>
    <w:rsid w:val="001445BE"/>
    <w:rsid w:val="001461B3"/>
    <w:rsid w:val="0016040B"/>
    <w:rsid w:val="0017024E"/>
    <w:rsid w:val="001A6468"/>
    <w:rsid w:val="001B7648"/>
    <w:rsid w:val="00253150"/>
    <w:rsid w:val="002571C9"/>
    <w:rsid w:val="00296D77"/>
    <w:rsid w:val="002C73F2"/>
    <w:rsid w:val="002D21E8"/>
    <w:rsid w:val="00324137"/>
    <w:rsid w:val="0032738E"/>
    <w:rsid w:val="00334118"/>
    <w:rsid w:val="003E7EE3"/>
    <w:rsid w:val="00420A26"/>
    <w:rsid w:val="004C178D"/>
    <w:rsid w:val="004D3833"/>
    <w:rsid w:val="00581B3B"/>
    <w:rsid w:val="005C336A"/>
    <w:rsid w:val="00606151"/>
    <w:rsid w:val="0065666D"/>
    <w:rsid w:val="00691D67"/>
    <w:rsid w:val="00767FEE"/>
    <w:rsid w:val="0078474A"/>
    <w:rsid w:val="0079184C"/>
    <w:rsid w:val="007E75DF"/>
    <w:rsid w:val="007F068B"/>
    <w:rsid w:val="0081761B"/>
    <w:rsid w:val="008702A4"/>
    <w:rsid w:val="00875520"/>
    <w:rsid w:val="008822F2"/>
    <w:rsid w:val="0089459E"/>
    <w:rsid w:val="008B360F"/>
    <w:rsid w:val="008F601E"/>
    <w:rsid w:val="00936FCB"/>
    <w:rsid w:val="00953A24"/>
    <w:rsid w:val="00985702"/>
    <w:rsid w:val="009E0638"/>
    <w:rsid w:val="00A015BE"/>
    <w:rsid w:val="00A10A1F"/>
    <w:rsid w:val="00A331E9"/>
    <w:rsid w:val="00A823A2"/>
    <w:rsid w:val="00A907CC"/>
    <w:rsid w:val="00AA63C1"/>
    <w:rsid w:val="00AA6E4D"/>
    <w:rsid w:val="00BA17D4"/>
    <w:rsid w:val="00BB5C75"/>
    <w:rsid w:val="00BC3253"/>
    <w:rsid w:val="00BE6A55"/>
    <w:rsid w:val="00C95057"/>
    <w:rsid w:val="00CB3212"/>
    <w:rsid w:val="00CF2BDC"/>
    <w:rsid w:val="00D62146"/>
    <w:rsid w:val="00D675EF"/>
    <w:rsid w:val="00D72B39"/>
    <w:rsid w:val="00D72E4A"/>
    <w:rsid w:val="00D7334A"/>
    <w:rsid w:val="00DA1CDA"/>
    <w:rsid w:val="00E751CF"/>
    <w:rsid w:val="00EA0B03"/>
    <w:rsid w:val="00F1092A"/>
    <w:rsid w:val="00F50A13"/>
    <w:rsid w:val="00F571EA"/>
    <w:rsid w:val="00F67359"/>
    <w:rsid w:val="00F77FB2"/>
    <w:rsid w:val="00F930A3"/>
    <w:rsid w:val="00F955AA"/>
    <w:rsid w:val="00FB5256"/>
    <w:rsid w:val="00FE7F8A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8D0B"/>
  <w15:chartTrackingRefBased/>
  <w15:docId w15:val="{9F31275B-EF13-4691-8DCB-2E1EB9DF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3"/>
    <w:pPr>
      <w:spacing w:after="240" w:line="240" w:lineRule="auto"/>
      <w:contextualSpacing/>
      <w:jc w:val="both"/>
    </w:pPr>
    <w:rPr>
      <w:rFonts w:cstheme="minorHAnsi"/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64"/>
    <w:pPr>
      <w:pBdr>
        <w:top w:val="single" w:sz="4" w:space="1" w:color="auto"/>
        <w:bottom w:val="single" w:sz="4" w:space="1" w:color="auto"/>
      </w:pBdr>
      <w:spacing w:after="80"/>
      <w:outlineLvl w:val="0"/>
    </w:pPr>
    <w:rPr>
      <w:noProof/>
      <w:color w:val="222A35" w:themeColor="text2" w:themeShade="80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64"/>
    <w:pPr>
      <w:numPr>
        <w:numId w:val="5"/>
      </w:numPr>
      <w:spacing w:after="200"/>
      <w:ind w:left="288" w:hanging="288"/>
    </w:pPr>
  </w:style>
  <w:style w:type="table" w:styleId="TableGrid">
    <w:name w:val="Table Grid"/>
    <w:basedOn w:val="TableNormal"/>
    <w:uiPriority w:val="39"/>
    <w:rsid w:val="00FE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3C64"/>
    <w:pPr>
      <w:spacing w:after="200"/>
    </w:pPr>
    <w:rPr>
      <w:color w:val="323E4F" w:themeColor="text2" w:themeShade="BF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3C64"/>
    <w:rPr>
      <w:rFonts w:cstheme="minorHAnsi"/>
      <w:color w:val="323E4F" w:themeColor="text2" w:themeShade="BF"/>
      <w:spacing w:val="4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64"/>
    <w:pPr>
      <w:spacing w:after="32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33C64"/>
    <w:rPr>
      <w:rFonts w:cstheme="minorHAnsi"/>
      <w:spacing w:val="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3C64"/>
    <w:rPr>
      <w:rFonts w:cstheme="minorHAnsi"/>
      <w:noProof/>
      <w:color w:val="222A35" w:themeColor="text2" w:themeShade="80"/>
      <w:spacing w:val="3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78D"/>
  </w:style>
  <w:style w:type="paragraph" w:styleId="Footer">
    <w:name w:val="footer"/>
    <w:basedOn w:val="Normal"/>
    <w:link w:val="Foot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78D"/>
  </w:style>
  <w:style w:type="character" w:styleId="Hyperlink">
    <w:name w:val="Hyperlink"/>
    <w:basedOn w:val="DefaultParagraphFont"/>
    <w:uiPriority w:val="99"/>
    <w:unhideWhenUsed/>
    <w:rsid w:val="00D62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46"/>
    <w:rPr>
      <w:color w:val="605E5C"/>
      <w:shd w:val="clear" w:color="auto" w:fill="E1DFDD"/>
    </w:rPr>
  </w:style>
  <w:style w:type="paragraph" w:customStyle="1" w:styleId="1ApplicantName">
    <w:name w:val="1. Applicant Name"/>
    <w:basedOn w:val="Title"/>
    <w:qFormat/>
    <w:rsid w:val="008702A4"/>
    <w:pPr>
      <w:spacing w:after="0"/>
    </w:pPr>
    <w:rPr>
      <w:b/>
      <w:bCs/>
      <w:sz w:val="76"/>
      <w:szCs w:val="76"/>
    </w:rPr>
  </w:style>
  <w:style w:type="paragraph" w:customStyle="1" w:styleId="3ContactDetails">
    <w:name w:val="3. Contact Details"/>
    <w:basedOn w:val="Subtitle"/>
    <w:qFormat/>
    <w:rsid w:val="00324137"/>
    <w:pPr>
      <w:shd w:val="clear" w:color="auto" w:fill="F1F1F5"/>
      <w:spacing w:after="240"/>
      <w:jc w:val="left"/>
    </w:pPr>
    <w:rPr>
      <w:noProof/>
      <w:spacing w:val="0"/>
      <w:position w:val="-8"/>
      <w:sz w:val="28"/>
      <w:szCs w:val="28"/>
    </w:rPr>
  </w:style>
  <w:style w:type="paragraph" w:customStyle="1" w:styleId="4SectionHeaders">
    <w:name w:val="4. Section Headers"/>
    <w:basedOn w:val="Heading1"/>
    <w:qFormat/>
    <w:rsid w:val="00F50A13"/>
    <w:pPr>
      <w:pBdr>
        <w:top w:val="none" w:sz="0" w:space="0" w:color="auto"/>
      </w:pBdr>
    </w:pPr>
    <w:rPr>
      <w:sz w:val="26"/>
      <w:szCs w:val="26"/>
    </w:rPr>
  </w:style>
  <w:style w:type="paragraph" w:customStyle="1" w:styleId="5SummaryText">
    <w:name w:val="5. Summary Text"/>
    <w:basedOn w:val="Normal"/>
    <w:qFormat/>
    <w:rsid w:val="00EA0B03"/>
    <w:pPr>
      <w:spacing w:after="200"/>
    </w:pPr>
  </w:style>
  <w:style w:type="paragraph" w:customStyle="1" w:styleId="6BulletPoints">
    <w:name w:val="6. Bullet Points"/>
    <w:basedOn w:val="ListParagraph"/>
    <w:qFormat/>
    <w:rsid w:val="00FB5256"/>
    <w:pPr>
      <w:numPr>
        <w:numId w:val="13"/>
      </w:numPr>
      <w:ind w:left="180" w:hanging="180"/>
    </w:pPr>
  </w:style>
  <w:style w:type="paragraph" w:customStyle="1" w:styleId="7DegreeNameJobTitle">
    <w:name w:val="7. Degree Name/Job Title"/>
    <w:basedOn w:val="Normal"/>
    <w:qFormat/>
    <w:rsid w:val="0065666D"/>
    <w:pPr>
      <w:spacing w:after="0"/>
    </w:pPr>
    <w:rPr>
      <w:b/>
      <w:bCs/>
    </w:rPr>
  </w:style>
  <w:style w:type="paragraph" w:customStyle="1" w:styleId="8Institution">
    <w:name w:val="8. Institution"/>
    <w:basedOn w:val="Normal"/>
    <w:qFormat/>
    <w:rsid w:val="00EA0B03"/>
    <w:pPr>
      <w:spacing w:after="200"/>
    </w:pPr>
  </w:style>
  <w:style w:type="paragraph" w:customStyle="1" w:styleId="9EmployerName">
    <w:name w:val="9. Employer Name"/>
    <w:basedOn w:val="Normal"/>
    <w:qFormat/>
    <w:rsid w:val="0065666D"/>
    <w:pPr>
      <w:spacing w:after="80"/>
    </w:pPr>
  </w:style>
  <w:style w:type="paragraph" w:customStyle="1" w:styleId="2JobTitleHeadline">
    <w:name w:val="2. Job Title / Headline"/>
    <w:basedOn w:val="1ApplicantName"/>
    <w:qFormat/>
    <w:rsid w:val="008702A4"/>
    <w:pPr>
      <w:spacing w:after="80"/>
    </w:pPr>
    <w:rPr>
      <w:b w:val="0"/>
      <w:bCs w:val="0"/>
      <w:sz w:val="36"/>
      <w:szCs w:val="36"/>
    </w:rPr>
  </w:style>
  <w:style w:type="paragraph" w:customStyle="1" w:styleId="6aSkills">
    <w:name w:val="6a. Skills"/>
    <w:basedOn w:val="Normal"/>
    <w:qFormat/>
    <w:rsid w:val="0017024E"/>
    <w:pPr>
      <w:tabs>
        <w:tab w:val="left" w:pos="3690"/>
        <w:tab w:val="left" w:pos="7290"/>
      </w:tabs>
      <w:spacing w:after="200"/>
    </w:pPr>
  </w:style>
  <w:style w:type="paragraph" w:customStyle="1" w:styleId="6bTraining">
    <w:name w:val="6b. Training"/>
    <w:basedOn w:val="Normal"/>
    <w:qFormat/>
    <w:rsid w:val="0017024E"/>
    <w:pPr>
      <w:tabs>
        <w:tab w:val="left" w:pos="5400"/>
      </w:tabs>
    </w:pPr>
  </w:style>
  <w:style w:type="paragraph" w:customStyle="1" w:styleId="7aProject">
    <w:name w:val="7a. Project"/>
    <w:basedOn w:val="7DegreeNameJobTitle"/>
    <w:qFormat/>
    <w:rsid w:val="00F50A13"/>
    <w:pPr>
      <w:tabs>
        <w:tab w:val="right" w:pos="10710"/>
      </w:tabs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boni\Desktop\Desktop\Etsy\Resume%20Templates\Jake's%20Resume\Templates\Jakes-Resume-Template-Calib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Jakes-Resume-Template-Calibri.dotx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JakesResume</dc:creator>
  <cp:keywords/>
  <dc:description/>
  <cp:lastModifiedBy>balboni</cp:lastModifiedBy>
  <cp:revision>3</cp:revision>
  <cp:lastPrinted>2024-04-03T11:11:00Z</cp:lastPrinted>
  <dcterms:created xsi:type="dcterms:W3CDTF">2024-08-31T09:29:00Z</dcterms:created>
  <dcterms:modified xsi:type="dcterms:W3CDTF">2024-09-02T18:12:00Z</dcterms:modified>
</cp:coreProperties>
</file>